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7B23B2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7B23B2" w:rsidRPr="007B23B2">
        <w:rPr>
          <w:rStyle w:val="a9"/>
        </w:rPr>
        <w:t xml:space="preserve"> Автономная некоммерческая организация по развитию цифровых проектов в сфере общественных связей и коммуникаций «Диалог Регионы»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поддержки инфраструктуры (119021, г. Москва, ул. Тимура Фрунзе, д. 11, стр. 1, 4 этаж)</w:t>
            </w:r>
          </w:p>
        </w:tc>
        <w:tc>
          <w:tcPr>
            <w:tcW w:w="3686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3590А. Старший системный администратор</w:t>
            </w:r>
          </w:p>
        </w:tc>
        <w:tc>
          <w:tcPr>
            <w:tcW w:w="3686" w:type="dxa"/>
            <w:vAlign w:val="center"/>
          </w:tcPr>
          <w:p w:rsidR="007B23B2" w:rsidRPr="00063DF1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Группа по развитию инструментов </w:t>
            </w:r>
            <w:proofErr w:type="spellStart"/>
            <w:r>
              <w:rPr>
                <w:b/>
                <w:i/>
              </w:rPr>
              <w:t>медиааналитики</w:t>
            </w:r>
            <w:proofErr w:type="spellEnd"/>
            <w:r>
              <w:rPr>
                <w:b/>
                <w:i/>
              </w:rPr>
              <w:t xml:space="preserve"> (119021, г. Москва, ул. Тимура Фрунзе, д. 11, стр. 1, 4 этаж)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3592. Главный аналитик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ведения бухгалтерского учёта и формирования отчетности (119021, г. Москва, ул. Тимура Фрунзе, д. 11, стр. 1, 4 этаж)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3593. Бухгалтер по работе с контрагентами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развития отраслей экономики (119021, г. Москва, ул. Тимура Фрунзе, д. 11, стр. 1, 4 этаж)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3594. Руководитель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развития информационных систем обучения (119021, г. Москва, ул. Тимура Фрунзе, д. 11, стр. 1, 4 этаж)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3595. Дизайнер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3596. Начальник отдела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3597. Видеограф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 xml:space="preserve">Рекомендации по улучшению условий </w:t>
            </w:r>
            <w:r>
              <w:lastRenderedPageBreak/>
              <w:t>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3598. Контент-менеджер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3599А. Исполнительный продюсер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3601. Методолог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3602А. Режиссер монтажа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по связям с общественностью (119021, г. Москва, ул. Тимура Фрунзе, д. 11, стр. 1, 4 этаж)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3604. Главный специалист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3605. Специалист по связям с общественностью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управления продуктами и проектами (119021, г. Москва, ул. Тимура Фрунзе, д. 11, стр. 1, 4 этаж)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3606. Руководитель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по работе с персоналом (119021, г. Москва, ул. Тимура Фрунзе, д. 11, стр. 1, 4 этаж)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3607. Специалист по внутренним коммуникациям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по противодействию распространению недостоверной информации (119021, г. Москва, ул. Тимура Фрунзе, д. 11, стр. 1, 4 этаж)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3608.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аналитики специальных проектов (119021, г. Москва, ул. Тимура Фрунзе, д. 11, стр. 1, 4 этаж)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3609. Аналитик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3610. Ведущий аналитик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 xml:space="preserve">Рекомендации по улучшению условий </w:t>
            </w:r>
            <w:r>
              <w:lastRenderedPageBreak/>
              <w:t>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Юридический отдел (119021, г. Москва, ул. Тимура Фрунзе, д. 11, стр. 1, 4 этаж)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3611. Ведущий юрист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торгово-закупочной деятельности и сопровождения контрактов (119021, г. Москва, ул. Тимура Фрунзе, д. 11, стр. 1, 4 этаж)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3612. Ведущий специалист по правовой экспертизе договоров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по таргетингу и коммуникационным технологиям (119021, г. Москва, ул. Тимура Фрунзе, д. 11, стр. 1, 4 этаж)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3613. Начальник управления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таргетинга (119021, г. Москва, ул. Тимура Фрунзе, д. 11, стр. 1, 4 этаж)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3614. Ведущий специалист по адресной коммуникации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коммуникационным технологиям (119021, г. Москва, ул. Тимура Фрунзе, д. 11, стр. 1, 4 этаж)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3615. Начальник отдела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3616. Руководитель направления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3617. Ведущий специалист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развитию эффективности коммуникаций (119021, г. Москва, ул. Тимура Фрунзе, д. 11, стр. 1, 4 этаж)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3618. Начальник отдела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3619. Специалист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lastRenderedPageBreak/>
              <w:t>3620А. Ведущий специалист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разработки </w:t>
            </w:r>
            <w:proofErr w:type="spellStart"/>
            <w:r>
              <w:rPr>
                <w:b/>
                <w:i/>
              </w:rPr>
              <w:t>медиатехнологий</w:t>
            </w:r>
            <w:proofErr w:type="spellEnd"/>
            <w:r>
              <w:rPr>
                <w:b/>
                <w:i/>
              </w:rPr>
              <w:t xml:space="preserve"> (119021, г. Москва, ул. Тимура Фрунзе, д. 11, стр. 1, 4 этаж)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3624. Начальник отдела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3625. Ведущий разработчик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разработки якорных продуктов (119021, г. Москва, ул. Тимура Фрунзе, д. 11, стр. 1, 4 этаж)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3626. Разработчик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3627. Инженер эксплуатации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Приморским краем (690091, Приморский край, г. Владивосток, ул. Пологая, д. 62А)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3628. Начальник отдела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3629. Заместитель начальника отдела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3630А. Старший аналитик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3632А. Аналитик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3634. Старший специалист по социальным коммуникациям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3635. Специалист по социальным коммуникациям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3636. Дизайнер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3637. Специалист по видеомонтажу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3638. Видеограф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3639. Старший специалист по работе в социальных сетях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 xml:space="preserve">3640А. Специалист по работе в </w:t>
            </w:r>
            <w:r>
              <w:lastRenderedPageBreak/>
              <w:t>социальных сетях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lastRenderedPageBreak/>
              <w:t xml:space="preserve">Рекомендации по улучшению условий </w:t>
            </w:r>
            <w:r>
              <w:lastRenderedPageBreak/>
              <w:t>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3642. Специалист по работе с информационными ресурсами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3643. Специалист по адресной коммуникации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3644. Редактор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3645А. Копирайтер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3647. Старший специалист по исследованиям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3648.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по работе с Еврейской автономной областью (679016, Еврейская АО, г. Биробиджан, </w:t>
            </w:r>
            <w:proofErr w:type="spellStart"/>
            <w:r>
              <w:rPr>
                <w:b/>
                <w:i/>
              </w:rPr>
              <w:t>пр-кт</w:t>
            </w:r>
            <w:proofErr w:type="spellEnd"/>
            <w:r>
              <w:rPr>
                <w:b/>
                <w:i/>
              </w:rPr>
              <w:t xml:space="preserve"> 60-летия СССР, д. 12А)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3649. Видеограф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координации деятельности регионов Сибирского федерального округа (630058, Новосибирская обл. г. Новосибирск, ул. Мичурина, д. 19)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3650А. Куратор направления редакции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3652. Старший куратор направления редакции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Белгородской областью (308009, Белгородская область, г. Белгород, Соборная пл., д. 1А)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3653.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по работе с Владимирской областью (600022, Владимирская область, г. Владимир, </w:t>
            </w:r>
            <w:proofErr w:type="spellStart"/>
            <w:r>
              <w:rPr>
                <w:b/>
                <w:i/>
              </w:rPr>
              <w:t>пр-кт</w:t>
            </w:r>
            <w:proofErr w:type="spellEnd"/>
            <w:r>
              <w:rPr>
                <w:b/>
                <w:i/>
              </w:rPr>
              <w:t xml:space="preserve"> Ленина, д. 59)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3654.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по работе с Ивановской областью (153013, Ивановская область, г. Иваново, ул. </w:t>
            </w:r>
            <w:proofErr w:type="spellStart"/>
            <w:r>
              <w:rPr>
                <w:b/>
                <w:i/>
              </w:rPr>
              <w:t>Кукон</w:t>
            </w:r>
            <w:r>
              <w:rPr>
                <w:b/>
                <w:i/>
              </w:rPr>
              <w:lastRenderedPageBreak/>
              <w:t>ковых</w:t>
            </w:r>
            <w:proofErr w:type="spellEnd"/>
            <w:r>
              <w:rPr>
                <w:b/>
                <w:i/>
              </w:rPr>
              <w:t>, д. 139)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3655.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по работе с Калужской областью (248000, Калужская область, г. Калуга, ул. </w:t>
            </w:r>
            <w:proofErr w:type="spellStart"/>
            <w:r>
              <w:rPr>
                <w:b/>
                <w:i/>
              </w:rPr>
              <w:t>Воробьёвская</w:t>
            </w:r>
            <w:proofErr w:type="spellEnd"/>
            <w:r>
              <w:rPr>
                <w:b/>
                <w:i/>
              </w:rPr>
              <w:t>, д. 3)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3656.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Костромской областью (156005, Костромская область, г. Кострома ул. Советская д.52)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3657.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Курской областью (305004, Курская область, г. Курск, ул. Челюскинцев, д. 28А)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3658.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Липецкой областью (398059, Липецкая область, г. Липецк, ул. Первомайская, д. 55)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3659. Заместитель начальника отдела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Орловской областью (302006, Орловская область, г. Орёл, ул. Московская, д. 159)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3660.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по работе с Тульской областью (300041, Тульская область, г. Тула, </w:t>
            </w:r>
            <w:proofErr w:type="spellStart"/>
            <w:r>
              <w:rPr>
                <w:b/>
                <w:i/>
              </w:rPr>
              <w:t>пр-кт</w:t>
            </w:r>
            <w:proofErr w:type="spellEnd"/>
            <w:r>
              <w:rPr>
                <w:b/>
                <w:i/>
              </w:rPr>
              <w:t xml:space="preserve"> Ленина, д. 2)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3661. Заместитель начальника отдела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методологического обеспечения направления обучения Центрального Федерального округа (600022, Вла</w:t>
            </w:r>
            <w:r>
              <w:rPr>
                <w:b/>
                <w:i/>
              </w:rPr>
              <w:lastRenderedPageBreak/>
              <w:t xml:space="preserve">димирская область, г. Владимир, </w:t>
            </w:r>
            <w:proofErr w:type="spellStart"/>
            <w:r>
              <w:rPr>
                <w:b/>
                <w:i/>
              </w:rPr>
              <w:t>пр-кт</w:t>
            </w:r>
            <w:proofErr w:type="spellEnd"/>
            <w:r>
              <w:rPr>
                <w:b/>
                <w:i/>
              </w:rPr>
              <w:t xml:space="preserve"> Ленина, д. 59)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3662. Специалист по обучению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Группа методологического обеспечения направления обучения Центрального Федерального округа (392000, Тамбовская область, г. Тамбов, </w:t>
            </w:r>
            <w:proofErr w:type="spellStart"/>
            <w:r>
              <w:rPr>
                <w:b/>
                <w:i/>
              </w:rPr>
              <w:t>Моршанское</w:t>
            </w:r>
            <w:proofErr w:type="spellEnd"/>
            <w:r>
              <w:rPr>
                <w:b/>
                <w:i/>
              </w:rPr>
              <w:t xml:space="preserve"> шоссе, д. 14А)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3663. Специалист по обучению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по работе с Республикой Дагестан (367018, Республика Дагестан, г. Махачкала, ул. </w:t>
            </w:r>
            <w:proofErr w:type="spellStart"/>
            <w:r>
              <w:rPr>
                <w:b/>
                <w:i/>
              </w:rPr>
              <w:t>Дахадаева</w:t>
            </w:r>
            <w:proofErr w:type="spellEnd"/>
            <w:r>
              <w:rPr>
                <w:b/>
                <w:i/>
              </w:rPr>
              <w:t>, д. 88)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3664.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по работе с Республикой Ингушетия (386001, Республика Ингушетия, г. Магас, ул. Д. </w:t>
            </w:r>
            <w:proofErr w:type="spellStart"/>
            <w:r>
              <w:rPr>
                <w:b/>
                <w:i/>
              </w:rPr>
              <w:t>Мальсагова</w:t>
            </w:r>
            <w:proofErr w:type="spellEnd"/>
            <w:r>
              <w:rPr>
                <w:b/>
                <w:i/>
              </w:rPr>
              <w:t>, д. 32)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3665.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по работе с Кабардино-Балкарской Республикой (360051, Кабардино-Балкарская Республика, г. Нальчик, ул. </w:t>
            </w:r>
            <w:proofErr w:type="spellStart"/>
            <w:r>
              <w:rPr>
                <w:b/>
                <w:i/>
              </w:rPr>
              <w:t>Кешокова</w:t>
            </w:r>
            <w:proofErr w:type="spellEnd"/>
            <w:r>
              <w:rPr>
                <w:b/>
                <w:i/>
              </w:rPr>
              <w:t>, д. 43)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3666.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Республикой Северная Осетия – Алания (362003, Республика Северная Осетия - Алания, г. Владикавказ, ул. Гагарина, д. 30)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3667.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Чеченской Республикой (364020, Чеченская Республика, г. Грозный, ул. Н.А. Назарбаева, д. 113)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3668.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 xml:space="preserve">Рекомендации по улучшению условий </w:t>
            </w:r>
            <w:r>
              <w:lastRenderedPageBreak/>
              <w:t>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со Ставропольским краем (355003, Ставропольский край, г. Ставрополь, ул. Дзержинского, д. 160)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3669.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Карачаево-Черкесской Республикой (369004, Карачаево-Черкесская Республика, г. Черкесск, ул. Кавказская, д. 19)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3670.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Республикой Алтай (649002, Республика Алтай, г. Горно-Алтайск, ул. Промышленная, д. 3)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3671.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Республикой Хакасия (655004, Республика Хакасия, г. Абакан, ул. Кравченко, д. 11з, стр. 1, пом. 11н/1)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3672.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Алтайским краем (656038, Алтайский край, г. Барнаул, ул. Карла Маркса, д. 1)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3673.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Красноярским краем (660017, Красноярский край, г. Красноярк, ул. Красной армии, д. 12)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3674.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по работе с Иркутской областью (664011, Иркутская область, </w:t>
            </w:r>
            <w:proofErr w:type="spellStart"/>
            <w:r>
              <w:rPr>
                <w:b/>
                <w:i/>
              </w:rPr>
              <w:t>г.Иркутск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ул.Ленина</w:t>
            </w:r>
            <w:proofErr w:type="spellEnd"/>
            <w:r>
              <w:rPr>
                <w:b/>
                <w:i/>
              </w:rPr>
              <w:t>, д.1)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lastRenderedPageBreak/>
              <w:t>3675.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3676. Заместитель начальника отдела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Новосибирской областью (630099, Новосибирская область, г. Новосибирск, ул. Октябрьская, д. 52)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3677.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Омской областью (644099, Омская область, г. Омск, ул. Красный путь, д. 9)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3678.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Томской областью (634050, Томская область, г. Томск, пл. Батенькова, д. 2)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3679.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Кемеровской областью – Кузбассом (650000, Кемеровская область — Кузбасс, г. Кемерово, ул. Арочная, д. 37А)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3680.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методологического обеспечения направления обучения Сибирского Федерального округа (660017, Красноярский край, г. Красноярк, ул. Красной армии, д. 12)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3681. Специалист по обучению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методологического обеспечения направления обучения Сибирского Федерального округа (630099, Новосибирская область, г. Новосибирск, ул. Октябрьская, д. 52)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lastRenderedPageBreak/>
              <w:t>3682. Специалист по обучению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методологического обеспечения направления обучения Сибирского Федерального округа (650000, Кемеровская область — Кузбасс, г. Кемерово, ул. Арочная, д. 37А)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3683. Специалист по обучению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Республикой Саха (677018, Республика Саха (Якутия), г. Якутск, ул. Кирова, д. 11)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3684.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Забайкальским краем (672021, Забайкальский край, г. Чита, ул. Чайковского, д. 8)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3685.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по работе с Магаданской областью (685000, Магаданская область, г. Магадан, </w:t>
            </w:r>
            <w:proofErr w:type="spellStart"/>
            <w:r>
              <w:rPr>
                <w:b/>
                <w:i/>
              </w:rPr>
              <w:t>пр-кт</w:t>
            </w:r>
            <w:proofErr w:type="spellEnd"/>
            <w:r>
              <w:rPr>
                <w:b/>
                <w:i/>
              </w:rPr>
              <w:t xml:space="preserve"> Карла Маркса, д. 60)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3686.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по работе с Сахалинской областью (693020, Сахалинская область, г. Южно-Сахалинск, Коммунистический </w:t>
            </w:r>
            <w:proofErr w:type="spellStart"/>
            <w:r>
              <w:rPr>
                <w:b/>
                <w:i/>
              </w:rPr>
              <w:t>пр-кт</w:t>
            </w:r>
            <w:proofErr w:type="spellEnd"/>
            <w:r>
              <w:rPr>
                <w:b/>
                <w:i/>
              </w:rPr>
              <w:t>, д. 39)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3687. Заместитель начальника отдела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3688. Специалист по социальным коммуникациям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Амурской областью (675004, Амурская область, г. Благовещенск, ул. Калинина, д. 27)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3689.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Группа методологического обеспечения направления обучения Дальневосточного Федерального округа (690091, Приморский край, г. Владивосток, ул. Пологая, д. 62А)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3690. Специалист по обучению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методологического обеспечения направления обучения Дальневосточного Федерального округа (680000, Хабаровский край, г. Хабаровск, ул. Калинина, д. 69А)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3691. Специалист по обучению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Республикой Карелия (185030, Республика Карелия, г. Петрозаводск, проспект Александра Невского, д.65)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3692. Начальник отдела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3693. Заместитель начальника отдела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3694. Старший аналитик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3695А. Аналитик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3697. Старший специалист по социальным коммуникациям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3698. Специалист по социальным коммуникациям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3699. Дизайнер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3700. Старший специалист по работе в социальных сетях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3701А. Специалист по работе в социальных сетях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3703. Специалист по адресной коммуникации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3704. Специалист по обучению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lastRenderedPageBreak/>
              <w:t>3705. Методолог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3706. Редактор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3707. Копирайтер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3708.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3709. Старший специалист по исследованиям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Республикой Коми (167000, Республика Коми, г. Сыктывкар, ул. Интернациональная, д. 108)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3710.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Ненецким АО (166000, Ненецкий АО, г. Нарьян-Мар, ул. Смидовича, д. 20А)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3711.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Вологодской областью (160001, Вологодская область, г. Вологда, ул. Герцена, д. 2)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3712.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по работе с Калининградской областью (236006, Калининградская область, г. Калининград, Ленинский </w:t>
            </w:r>
            <w:proofErr w:type="spellStart"/>
            <w:r>
              <w:rPr>
                <w:b/>
                <w:i/>
              </w:rPr>
              <w:t>пр-кт</w:t>
            </w:r>
            <w:proofErr w:type="spellEnd"/>
            <w:r>
              <w:rPr>
                <w:b/>
                <w:i/>
              </w:rPr>
              <w:t>, д. 30А)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3713.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Ленинградской областью (191015, Ленинградская область, г. Санкт-Петербург, ул. Шпалерная д. 51 литер. А)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3714.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Мурман</w:t>
            </w:r>
            <w:r>
              <w:rPr>
                <w:b/>
                <w:i/>
              </w:rPr>
              <w:lastRenderedPageBreak/>
              <w:t>ской областью (183038, Мурманская область, г. Мурманск, ул. Софьи Перовской, д. 5)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3715.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г. Санкт – Петербург (191144, г. Санкт-Петербург, ул. Новгородская, д. 20, литера А)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3716.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Архангельской областью (163000, Архангельская область, г. Архангельск, ул. Свободы, д. 23)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3717.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3718. Заместитель начальника отдела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3719. Специалист по социальным коммуникациям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3720. Специалист по работе в социальных сетях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методологического обеспечения направления обучения Северо-Западного Федерального округа (167000, Республика Коми, г. Сыктывкар, ул. Интернациональная, д. 108)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3721. Специалист по обучению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Республикой Адыгея (385000, Республика Адыгея, г. Майкоп, ул. Пионерская, д. 260)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3722.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Республикой Калмыкия (358014, Республика Калмыкия, г. Элиста, тер. Город Шахмат, коттедж 15)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3723.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 xml:space="preserve">Рекомендации по улучшению условий </w:t>
            </w:r>
            <w:r>
              <w:lastRenderedPageBreak/>
              <w:t>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Республикой Крым (295000, Республика Крым, г. Симферополь, ул. Петропавловская, д. 12)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3724.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Краснодарским краем (350015, Краснодарский край, г. Краснодар, ул. Северная, д. 303)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3725.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Астраханской областью (414000, Астраханская область, г. Астрахань, ул. Адмиралтейская, д. 53А, этаж 1)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3726.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по работе с Волгоградской областью (400012, Волгоградская область, г. Волгоград, ул. </w:t>
            </w:r>
            <w:proofErr w:type="spellStart"/>
            <w:r>
              <w:rPr>
                <w:b/>
                <w:i/>
              </w:rPr>
              <w:t>Витимская</w:t>
            </w:r>
            <w:proofErr w:type="spellEnd"/>
            <w:r>
              <w:rPr>
                <w:b/>
                <w:i/>
              </w:rPr>
              <w:t>, д. 15А)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3727.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по работе с Ростовской областью (344006, Ростовская область, г. </w:t>
            </w:r>
            <w:proofErr w:type="spellStart"/>
            <w:r>
              <w:rPr>
                <w:b/>
                <w:i/>
              </w:rPr>
              <w:t>Ростов</w:t>
            </w:r>
            <w:proofErr w:type="spellEnd"/>
            <w:r>
              <w:rPr>
                <w:b/>
                <w:i/>
              </w:rPr>
              <w:t xml:space="preserve">-на-Дону, </w:t>
            </w:r>
            <w:proofErr w:type="spellStart"/>
            <w:r>
              <w:rPr>
                <w:b/>
                <w:i/>
              </w:rPr>
              <w:t>пр-кт</w:t>
            </w:r>
            <w:proofErr w:type="spellEnd"/>
            <w:r>
              <w:rPr>
                <w:b/>
                <w:i/>
              </w:rPr>
              <w:t xml:space="preserve"> Соколова, д. 15)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3728.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г. Севастополь (299011, г. Севастополь, ул. Большая Морская, д. 41)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3729. Начальник отдела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3730. Заместитель начальника отдела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3731. Старший аналитик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3732А. Аналитик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lastRenderedPageBreak/>
              <w:t>3734. Старший специалист по социальным коммуникациям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3735. Специалист по социальным коммуникациям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3736. Дизайнер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3737. Старший специалист по работе в социальных сетях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3738А. Специалист по работе в социальных сетях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3740. Методолог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3741. Редактор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3742А. Копирайтер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3745. Старший специалист по исследованиям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3746.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по работе с федеральной территорией Сириус (354340, Краснодарский край, </w:t>
            </w:r>
            <w:proofErr w:type="spellStart"/>
            <w:r>
              <w:rPr>
                <w:b/>
                <w:i/>
              </w:rPr>
              <w:t>пгт</w:t>
            </w:r>
            <w:proofErr w:type="spellEnd"/>
            <w:r>
              <w:rPr>
                <w:b/>
                <w:i/>
              </w:rPr>
              <w:t>. Сириус, Триумфальный пр., д. 1)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3747. Дизайнер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методологического обеспечения направления обучения Южного Федерального округа (350015, Краснодарский край, г. Краснодар, ул. Северная, д. 303)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3748. Специалист по обучению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Группа методологического обеспечения направления обучения Южного Федерального округа (400012, Волгоградская область, г. Волгоград, ул. </w:t>
            </w:r>
            <w:proofErr w:type="spellStart"/>
            <w:r>
              <w:rPr>
                <w:b/>
                <w:i/>
              </w:rPr>
              <w:t>Витимская</w:t>
            </w:r>
            <w:proofErr w:type="spellEnd"/>
            <w:r>
              <w:rPr>
                <w:b/>
                <w:i/>
              </w:rPr>
              <w:t>, д. 15А)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3749. Специалист по обучению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Группа методологического обеспечения направления обучения Южного Федерального округа (299011, г. Севастополь, ул. Большая Морская, д. 41)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3750. Специалист по обучению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по работе с Республикой Башкортостан (450101, Республика Башкортостан, г. Уфа, ул. </w:t>
            </w:r>
            <w:proofErr w:type="spellStart"/>
            <w:r>
              <w:rPr>
                <w:b/>
                <w:i/>
              </w:rPr>
              <w:t>Тукаева</w:t>
            </w:r>
            <w:proofErr w:type="spellEnd"/>
            <w:r>
              <w:rPr>
                <w:b/>
                <w:i/>
              </w:rPr>
              <w:t>, д. 46)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3751.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по работе с Республикой Марий Эл (424006, Республика Марий Эл, г. Йошкар-Ола, </w:t>
            </w:r>
            <w:proofErr w:type="spellStart"/>
            <w:r>
              <w:rPr>
                <w:b/>
                <w:i/>
              </w:rPr>
              <w:t>пр-кт</w:t>
            </w:r>
            <w:proofErr w:type="spellEnd"/>
            <w:r>
              <w:rPr>
                <w:b/>
                <w:i/>
              </w:rPr>
              <w:t xml:space="preserve"> Гагарина, д. 8)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3752.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Республикой Мордовия (430905, Республика Мордовия, г. Саранск, ул. Советская, д. 22)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3753.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Республикой Татарстан (420097, Республика Татарстан, г. Казань, ул. Академическая, д. 2)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3754.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3755. Специалист по социальным коммуникациям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Пермским краем (614015, Пермский край, г. Пермь, ул. Монастырская, д. 14)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3756.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по работе с Нижегородской областью (603082, Нижегородская область, г. Нижний Новгород, тер. </w:t>
            </w:r>
            <w:r>
              <w:rPr>
                <w:b/>
                <w:i/>
              </w:rPr>
              <w:lastRenderedPageBreak/>
              <w:t xml:space="preserve">Кремль, </w:t>
            </w:r>
            <w:proofErr w:type="spellStart"/>
            <w:r>
              <w:rPr>
                <w:b/>
                <w:i/>
              </w:rPr>
              <w:t>кор</w:t>
            </w:r>
            <w:proofErr w:type="spellEnd"/>
            <w:r>
              <w:rPr>
                <w:b/>
                <w:i/>
              </w:rPr>
              <w:t>. 14)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3757.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3758. Заместитель начальника отдела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Оренбургской областью (460000, Оренбургская область, г. Оренбург, Матросский пер., д. 25)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3759. Начальник отдела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3760. Заместитель начальника отдела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3761. Старший аналитик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3762. Аналитик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3763. Старший специалист по социальным коммуникациям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3764А. Специалист по социальным коммуникациям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3766. Дизайнер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3767. Специалист по видеомонтажу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3768. Видеограф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3769. Старший специалист по работе в социальных сетях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3770А. Специалист по работе в социальных сетях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3773. Специалист по адресной коммуникации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3774. Методолог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3775. Системный администратор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3776. Редактор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3777А. Копирайтер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3779.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lastRenderedPageBreak/>
              <w:t>3780. Старший специалист по исследованиям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3781. Специалист по работе с информационными ресурсами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Пензенской областью (440025, Пензенская область, г. Пенза, ул. Московская, д. 75)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3782.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3783. Аналитик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Самарской областью (443010, Самарская область, г. Самара, ул. Чапаевская, д. 201)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3784.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Саратовской областью (410071, Саратовская область, г. Саратов, ул. Шелковичная, д. 186)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3785.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Ульяновской областью (432017, Ульяновская область, г. Ульяновск, ул. Спасская, д. 8)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3786.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Удмуртской Республикой (426004, Удмуртская Республика, г. Ижевск, ул. Ленина, д. 21)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3787.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Чувашской Республикой (428003, Чувашская Республика, г. Чебоксары, ул. К. Маркса, д. 37А)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3788.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Группа методологического </w:t>
            </w:r>
            <w:r>
              <w:rPr>
                <w:b/>
                <w:i/>
              </w:rPr>
              <w:lastRenderedPageBreak/>
              <w:t>обеспечения направления обучения Приволжского Федерального округа (426004, Удмуртская Республика, г. Ижевск, ул. Ленина, д. 21)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3789. Специалист по обучению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Группа методологического обеспечения направления обучения Приволжского Федерального округа (603082, Нижегородская область, г. Нижний Новгород, тер. Кремль, </w:t>
            </w:r>
            <w:proofErr w:type="spellStart"/>
            <w:r>
              <w:rPr>
                <w:b/>
                <w:i/>
              </w:rPr>
              <w:t>кор</w:t>
            </w:r>
            <w:proofErr w:type="spellEnd"/>
            <w:r>
              <w:rPr>
                <w:b/>
                <w:i/>
              </w:rPr>
              <w:t>. 14)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3790. Специалист по обучению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Группа методологического обеспечения направления обучения Приволжского Федерального округа (430905, Республика Мордовия, г. Саранск, ул. Советская, д. 22)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3791. Специалист по обучению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Курганской областью (640006, Курганская область, г. Курган, ул. М. Горького, д. 186)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3792.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Свердловской областью (620014, Свердловская область, г. Екатеринбург, ул. Московская, д. 11)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3793.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Тюменской областью (625004, Тюменская область, г. Тюмень, ул. Водопроводная, д. 24)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3794.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Челябинской областью (454020, Челя</w:t>
            </w:r>
            <w:r>
              <w:rPr>
                <w:b/>
                <w:i/>
              </w:rPr>
              <w:lastRenderedPageBreak/>
              <w:t>бинская область, г. Челябинск, ул. Воровского, д. 46)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3795.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по работе с </w:t>
            </w:r>
            <w:proofErr w:type="spellStart"/>
            <w:r>
              <w:rPr>
                <w:b/>
                <w:i/>
              </w:rPr>
              <w:t>Ямало</w:t>
            </w:r>
            <w:proofErr w:type="spellEnd"/>
            <w:r>
              <w:rPr>
                <w:b/>
                <w:i/>
              </w:rPr>
              <w:t xml:space="preserve"> - Ненецким автономным округом (629008, Ямало-Ненецкий АО, г. Салехард, ул. Республики, д. 29)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3796.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Ханты-Мансийским автономным округом – Югрой (628006, Ханты-Мансийский АО-Югра, г. Ханты-Мансийск, ул. Мира, д. 5)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3797.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по работе с цифровой системой распределения инфоповодов (119021, г. Москва, ул. Тимура Фрунзе, д. 11, стр. 1, 4 этаж)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3798. Начальник отдела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3799. Заместитель начальника отдела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3800А. Редактор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3804А. Модератор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по работе с Херсонской областью (Херсонская обл., г. Геническ, с. </w:t>
            </w:r>
            <w:proofErr w:type="spellStart"/>
            <w:r>
              <w:rPr>
                <w:b/>
                <w:i/>
              </w:rPr>
              <w:t>Геническая</w:t>
            </w:r>
            <w:proofErr w:type="spellEnd"/>
            <w:r>
              <w:rPr>
                <w:b/>
                <w:i/>
              </w:rPr>
              <w:t xml:space="preserve"> Горка, ул. Набережная, д. 42, пансионат "Прибой")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3812. Начальник отдела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3813. Заместитель начальника отдела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3814. Старший аналитик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lastRenderedPageBreak/>
              <w:t>3815А. Аналитик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3817. Дизайнер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3818. Копирайтер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3819. Методолог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3820. Редактор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3821А. Специалист по работе в социальных сетях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3823. Старший специалист по работе в социальных сетях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3824. Старший специалист по социальным коммуникациям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по работе с Донецкой Народной Республикой (283001, Донецкая Народная Республика., г. Донецк, ул. </w:t>
            </w:r>
            <w:proofErr w:type="spellStart"/>
            <w:r>
              <w:rPr>
                <w:b/>
                <w:i/>
              </w:rPr>
              <w:t>Марьинская</w:t>
            </w:r>
            <w:proofErr w:type="spellEnd"/>
            <w:r>
              <w:rPr>
                <w:b/>
                <w:i/>
              </w:rPr>
              <w:t xml:space="preserve"> д. 1, Этаж 2)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3825. Координатор проектов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3826. Старший специалист по исследованиям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по работе с Луганской Народной Республикой (291016, Луганская Народная Республика, Луганский </w:t>
            </w:r>
            <w:proofErr w:type="spellStart"/>
            <w:r>
              <w:rPr>
                <w:b/>
                <w:i/>
              </w:rPr>
              <w:t>г.о</w:t>
            </w:r>
            <w:proofErr w:type="spellEnd"/>
            <w:r>
              <w:rPr>
                <w:b/>
                <w:i/>
              </w:rPr>
              <w:t>., г. Луганск, пл. Героев Великой Отечественной войны, д. 3)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3827. Копирайтер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3828. Старший специалист по исследованиям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модерации инфоповодов Луганской Народной Республики (291016, Луганская Народная Республика, Луганский </w:t>
            </w:r>
            <w:proofErr w:type="spellStart"/>
            <w:r>
              <w:rPr>
                <w:b/>
                <w:i/>
              </w:rPr>
              <w:t>г.о</w:t>
            </w:r>
            <w:proofErr w:type="spellEnd"/>
            <w:r>
              <w:rPr>
                <w:b/>
                <w:i/>
              </w:rPr>
              <w:t>., г. Луганск, пл. Героев Великой Отечественной войны, д. 3)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3829. Начальник отдела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lastRenderedPageBreak/>
              <w:t>3830. Заместитель начальника отдела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3831. Офис-менеджер по документообороту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3832. Системный администратор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3833. Контент-менеджер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3834А. Модератор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3841. Старший специалист по продвижению информационных поводов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3842А. Специалист по продвижению информационных поводов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3861А. Специалист по адаптации информационных поводов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3867А. Специалист по визуальному контенту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 xml:space="preserve">3869А. Специалист по </w:t>
            </w:r>
            <w:proofErr w:type="gramStart"/>
            <w:r>
              <w:t>аудио-визуальному</w:t>
            </w:r>
            <w:proofErr w:type="gramEnd"/>
            <w:r>
              <w:t xml:space="preserve"> контенту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модерации инфоповодов Донецкой Народной Республики (283001, Донецкая Народная Республика., г. Донецк, ул. </w:t>
            </w:r>
            <w:proofErr w:type="spellStart"/>
            <w:r>
              <w:rPr>
                <w:b/>
                <w:i/>
              </w:rPr>
              <w:t>Марьинская</w:t>
            </w:r>
            <w:proofErr w:type="spellEnd"/>
            <w:r>
              <w:rPr>
                <w:b/>
                <w:i/>
              </w:rPr>
              <w:t xml:space="preserve"> д. 1, Этаж 2)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3871. Начальник отдела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3872. Заместитель начальника отдела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3873. Системный администратор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3874. Контент-менеджер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3875А. Модератор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3889А. Специалист по продвижению информационных поводов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3913А. Специалист по адаптации информационных поводов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3917А. Специалист по визуаль</w:t>
            </w:r>
            <w:r>
              <w:lastRenderedPageBreak/>
              <w:t>ному контенту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lastRenderedPageBreak/>
              <w:t xml:space="preserve">Рекомендации по улучшению условий </w:t>
            </w:r>
            <w:r>
              <w:lastRenderedPageBreak/>
              <w:t>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 xml:space="preserve">3919А. Специалист по </w:t>
            </w:r>
            <w:proofErr w:type="gramStart"/>
            <w:r>
              <w:t>аудио-визуальному</w:t>
            </w:r>
            <w:proofErr w:type="gramEnd"/>
            <w:r>
              <w:t xml:space="preserve"> контенту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3922. Специалист по мониторингу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Отдел модерации инфоповодов Запорожской области (272311, Запорожская область, г. Мелитополь, ул. Дружбы, д. 226)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3923. Начальник отдела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3924. Заместитель начальника отдела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3925. Системный администратор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3926. Контент-менеджер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3927А. Модератор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3934. Старший специалист по продвижению информационных поводов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3935А. Специалист по продвижению информационных поводов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3944А. Специалист по адаптации информационных поводов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3947А. Специалист по визуальному контенту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 xml:space="preserve">3950А. Специалист по </w:t>
            </w:r>
            <w:proofErr w:type="gramStart"/>
            <w:r>
              <w:t>аудио-визуальному</w:t>
            </w:r>
            <w:proofErr w:type="gramEnd"/>
            <w:r>
              <w:t xml:space="preserve"> контенту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 xml:space="preserve">Отдел модерации инфоповодов Херсонской области (Херсонская обл., г. Геническ, с. </w:t>
            </w:r>
            <w:proofErr w:type="spellStart"/>
            <w:r>
              <w:rPr>
                <w:b/>
                <w:i/>
              </w:rPr>
              <w:t>Геническая</w:t>
            </w:r>
            <w:proofErr w:type="spellEnd"/>
            <w:r>
              <w:rPr>
                <w:b/>
                <w:i/>
              </w:rPr>
              <w:t xml:space="preserve"> Горка, ул. Набережная, д. 42, пансионат "Прибой")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3952. Начальник отдела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3953. Заместитель начальника отдела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3954. Системный администратор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3955. Контент-менеджер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 xml:space="preserve">Рекомендации по улучшению условий </w:t>
            </w:r>
            <w:r>
              <w:lastRenderedPageBreak/>
              <w:t>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3956А. Модератор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3963. Старший специалист по продвижению информационных поводов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3964А. Специалист по продвижению информационных поводов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3973А. Специалист по адаптации информационных поводов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>3976А. Специалист по визуальному контенту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  <w:tr w:rsidR="007B23B2" w:rsidRPr="00AF49A3" w:rsidTr="008B4051">
        <w:trPr>
          <w:jc w:val="center"/>
        </w:trPr>
        <w:tc>
          <w:tcPr>
            <w:tcW w:w="3049" w:type="dxa"/>
            <w:vAlign w:val="center"/>
          </w:tcPr>
          <w:p w:rsidR="007B23B2" w:rsidRPr="007B23B2" w:rsidRDefault="007B23B2" w:rsidP="007B23B2">
            <w:pPr>
              <w:pStyle w:val="aa"/>
              <w:jc w:val="left"/>
            </w:pPr>
            <w:r>
              <w:t xml:space="preserve">3979А. Специалист по </w:t>
            </w:r>
            <w:proofErr w:type="gramStart"/>
            <w:r>
              <w:t>аудио-визуальному</w:t>
            </w:r>
            <w:proofErr w:type="gramEnd"/>
            <w:r>
              <w:t xml:space="preserve"> контенту</w:t>
            </w:r>
          </w:p>
        </w:tc>
        <w:tc>
          <w:tcPr>
            <w:tcW w:w="3686" w:type="dxa"/>
            <w:vAlign w:val="center"/>
          </w:tcPr>
          <w:p w:rsidR="007B23B2" w:rsidRDefault="007B23B2" w:rsidP="00DB70BA">
            <w:pPr>
              <w:pStyle w:val="aa"/>
            </w:pPr>
            <w:r>
              <w:t>Рекомендации по улучшению условий труда: не требуются</w:t>
            </w:r>
          </w:p>
        </w:tc>
        <w:tc>
          <w:tcPr>
            <w:tcW w:w="283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7B23B2" w:rsidRPr="00063DF1" w:rsidRDefault="007B23B2" w:rsidP="00DB70BA">
            <w:pPr>
              <w:pStyle w:val="aa"/>
            </w:pPr>
          </w:p>
        </w:tc>
      </w:tr>
    </w:tbl>
    <w:p w:rsidR="001B06AD" w:rsidRPr="007A62CC" w:rsidRDefault="001B06AD" w:rsidP="001B06AD">
      <w:bookmarkStart w:id="1" w:name="_GoBack"/>
      <w:bookmarkEnd w:id="1"/>
    </w:p>
    <w:sectPr w:rsidR="001B06AD" w:rsidRPr="007A62CC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A66" w:rsidRDefault="00461A66" w:rsidP="007B23B2">
      <w:r>
        <w:separator/>
      </w:r>
    </w:p>
  </w:endnote>
  <w:endnote w:type="continuationSeparator" w:id="0">
    <w:p w:rsidR="00461A66" w:rsidRDefault="00461A66" w:rsidP="007B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A66" w:rsidRDefault="00461A66" w:rsidP="007B23B2">
      <w:r>
        <w:separator/>
      </w:r>
    </w:p>
  </w:footnote>
  <w:footnote w:type="continuationSeparator" w:id="0">
    <w:p w:rsidR="00461A66" w:rsidRDefault="00461A66" w:rsidP="007B2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123242, Москва, улица Баррикадная, д.8, строение 5А, эт/ком 4/1-4"/>
    <w:docVar w:name="att_org_name" w:val="Общество с ограниченной ответственностью &quot;Межрегиональный центр охраны труда &quot;Экспертиза&quot;"/>
    <w:docVar w:name="att_org_reg_date" w:val="30.09.2016"/>
    <w:docVar w:name="att_org_reg_num" w:val="381"/>
    <w:docVar w:name="boss_fio" w:val="Алимова Юлия Касимовна"/>
    <w:docVar w:name="ceh_info" w:val=" Автономная некоммерческая организация по развитию цифровых проектов в сфере общественных связей и коммуникаций «Диалог Регионы» "/>
    <w:docVar w:name="close_doc_flag" w:val="0"/>
    <w:docVar w:name="doc_type" w:val="6"/>
    <w:docVar w:name="fill_date" w:val="       "/>
    <w:docVar w:name="org_guid" w:val="6BA581DE835C499E9F0C99EE077A3282"/>
    <w:docVar w:name="org_id" w:val="1"/>
    <w:docVar w:name="org_name" w:val="     "/>
    <w:docVar w:name="pers_guids" w:val="39D31B72514146DF8C1A5FB85376AB02@001-383-753-10"/>
    <w:docVar w:name="pers_snils" w:val="39D31B72514146DF8C1A5FB85376AB02@001-383-753-10"/>
    <w:docVar w:name="podr_id" w:val="org_1"/>
    <w:docVar w:name="pred_dolg" w:val="Заместитель генерального директора"/>
    <w:docVar w:name="pred_fio" w:val="Аблец Юлия Сергеевна"/>
    <w:docVar w:name="prikaz_sout" w:val="817"/>
    <w:docVar w:name="rbtd_adr" w:val="     "/>
    <w:docVar w:name="rbtd_name" w:val="Автономная некоммерческая организация по развитию цифровых проектов в сфере общественных связей и коммуникаций «Диалог Регионы»"/>
    <w:docVar w:name="sv_docs" w:val="1"/>
  </w:docVars>
  <w:rsids>
    <w:rsidRoot w:val="007B23B2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61A66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1D90"/>
    <w:rsid w:val="006E662C"/>
    <w:rsid w:val="00725C51"/>
    <w:rsid w:val="007A62CC"/>
    <w:rsid w:val="007B23B2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75700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20356"/>
  <w15:docId w15:val="{305F8D7B-3177-42A1-959F-28A437C8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7B23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B23B2"/>
    <w:rPr>
      <w:sz w:val="24"/>
    </w:rPr>
  </w:style>
  <w:style w:type="paragraph" w:styleId="ad">
    <w:name w:val="footer"/>
    <w:basedOn w:val="a"/>
    <w:link w:val="ae"/>
    <w:rsid w:val="007B23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B23B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12</TotalTime>
  <Pages>24</Pages>
  <Words>5374</Words>
  <Characters>30638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35941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Expert</dc:creator>
  <cp:keywords/>
  <dc:description/>
  <cp:lastModifiedBy>Субботина Дарья Андреевна</cp:lastModifiedBy>
  <cp:revision>3</cp:revision>
  <dcterms:created xsi:type="dcterms:W3CDTF">2024-11-21T01:50:00Z</dcterms:created>
  <dcterms:modified xsi:type="dcterms:W3CDTF">2024-12-20T09:50:00Z</dcterms:modified>
</cp:coreProperties>
</file>